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7511F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1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5"/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6"/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5416C"/>
    <w:rsid w:val="002F2009"/>
    <w:rsid w:val="0D15416C"/>
    <w:rsid w:val="70446D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5195;&#25551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扫描模板.dot</Template>
  <Pages>3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2025-02-25T02:42:00Z</dcterms:created>
  <dc:creator>Administrator</dc:creator>
  <cp:lastModifiedBy>Administrator</cp:lastModifiedBy>
  <dcterms:modified xsi:type="dcterms:W3CDTF">2025-02-25T05:36:13Z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0FCE80F5ECD448F8A7C9D1E65547EE4D_11</vt:lpwstr>
  </property>
  <property fmtid="{D5CDD505-2E9C-101B-9397-08002B2CF9AE}" pid="3" name="KSOTemplateDocerSaveRecord">
    <vt:lpwstr>eyJoZGlkIjoiODE2OWU2YjEwZjI4ZWYwYTQwNWNlOGZkZmE5MmM0NDIiLCJ1c2VySWQiOiI2MjY0MDA2MTcifQ==</vt:lpwstr>
  </property>
  <property fmtid="{D5CDD505-2E9C-101B-9397-08002B2CF9AE}" pid="4" name="KSOProductBuildVer">
    <vt:lpwstr>2052-12.1.0.20305</vt:lpwstr>
  </property>
</Properties>
</file>