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/>
                <w:b/>
                <w:sz w:val="24"/>
              </w:rPr>
              <w:t>服务业现场管理及改善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25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122555</wp:posOffset>
                  </wp:positionV>
                  <wp:extent cx="977265" cy="900430"/>
                  <wp:effectExtent l="0" t="0" r="13335" b="13970"/>
                  <wp:wrapSquare wrapText="bothSides"/>
                  <wp:docPr id="1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1.发票类型：□专用发票  □普通发票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2.项    目：□培训费    □会务费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3.开票代码：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UWgB&#10;Cu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pgSz w:w="11906" w:h="16838"/>
      <w:pgMar w:top="1985" w:right="1531" w:bottom="2155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F5F66"/>
    <w:rsid w:val="102F5F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2018-05-10T06:42:00Z</dcterms:created>
  <dc:creator>Only One、De承諾。</dc:creator>
  <cp:lastModifiedBy>Only One、De承諾。</cp:lastModifiedBy>
  <dcterms:modified xsi:type="dcterms:W3CDTF">2018-05-10T06:43:00Z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